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king-island-profile"/>
    <w:p>
      <w:pPr>
        <w:pStyle w:val="Heading1"/>
      </w:pPr>
      <w:r>
        <w:t xml:space="preserve">King Island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1,096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1,648          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Currie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King Island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73,340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38,275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28,735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17,835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$50,000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2025-02-12T02:45:10Z</dcterms:created>
  <dcterms:modified xsi:type="dcterms:W3CDTF">2025-02-12T02:45:10Z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